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F" w:rsidRPr="0033527F" w:rsidRDefault="0045655F" w:rsidP="0033527F">
      <w:pPr>
        <w:spacing w:after="0" w:line="240" w:lineRule="auto"/>
        <w:ind w:left="-540" w:right="-6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Приложение№1</w:t>
      </w:r>
      <w:r>
        <w:rPr>
          <w:rFonts w:ascii="Times New Roman" w:hAnsi="Times New Roman"/>
          <w:b/>
          <w:sz w:val="28"/>
          <w:szCs w:val="28"/>
          <w:lang w:val="en-US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КУЛТУРЕН КАЛЕНДАР НА    НЧ “Христо Ботев 1929“</w:t>
      </w:r>
    </w:p>
    <w:p w:rsidR="0045655F" w:rsidRPr="0033527F" w:rsidRDefault="0045655F" w:rsidP="00335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45655F" w:rsidRPr="0029519F" w:rsidTr="0029519F">
        <w:tc>
          <w:tcPr>
            <w:tcW w:w="1710" w:type="dxa"/>
            <w:shd w:val="clear" w:color="auto" w:fill="E6E6E6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29519F"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29519F"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45655F" w:rsidRPr="0029519F" w:rsidRDefault="0045655F" w:rsidP="0029519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29519F"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  <w:t>Културна проява</w:t>
            </w:r>
          </w:p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2430" w:type="dxa"/>
            <w:shd w:val="clear" w:color="auto" w:fill="E6E6E6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29519F"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</w:pPr>
            <w:r w:rsidRPr="0029519F">
              <w:rPr>
                <w:rFonts w:ascii="Times New Roman" w:hAnsi="Times New Roman"/>
                <w:b/>
                <w:caps/>
                <w:sz w:val="24"/>
                <w:szCs w:val="24"/>
                <w:lang w:eastAsia="bg-BG"/>
              </w:rPr>
              <w:t>ЗА Контакти</w:t>
            </w:r>
          </w:p>
        </w:tc>
      </w:tr>
      <w:tr w:rsidR="0045655F" w:rsidRPr="0029519F" w:rsidTr="0029519F">
        <w:trPr>
          <w:trHeight w:val="521"/>
        </w:trPr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21.01.2021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F85F6A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F85F6A">
              <w:rPr>
                <w:rFonts w:ascii="Times New Roman" w:hAnsi="Times New Roman"/>
                <w:sz w:val="20"/>
                <w:szCs w:val="20"/>
                <w:lang w:eastAsia="bg-BG"/>
              </w:rPr>
              <w:t>„Ден на родилната помощ“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01.02.2021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F85F6A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F85F6A">
              <w:rPr>
                <w:rFonts w:ascii="Times New Roman" w:hAnsi="Times New Roman"/>
                <w:sz w:val="20"/>
                <w:szCs w:val="20"/>
                <w:lang w:eastAsia="bg-BG"/>
              </w:rPr>
              <w:t>„Трифон Зарезан“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14.02.2021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F85F6A">
              <w:rPr>
                <w:rFonts w:ascii="Times New Roman" w:hAnsi="Times New Roman"/>
                <w:sz w:val="20"/>
                <w:szCs w:val="20"/>
                <w:lang w:eastAsia="bg-BG"/>
              </w:rPr>
              <w:t>Общински</w:t>
            </w:r>
            <w:r w:rsidRPr="0029519F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F85F6A">
              <w:rPr>
                <w:rFonts w:ascii="Times New Roman" w:hAnsi="Times New Roman"/>
                <w:sz w:val="20"/>
                <w:szCs w:val="20"/>
                <w:lang w:eastAsia="bg-BG"/>
              </w:rPr>
              <w:t>празник посветен на „Трифон Зарезан“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01.03.2021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F85F6A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85F6A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Тържество на самодейците по случай „Деня на самодееца“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01.03.2021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Първо мартенски празник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03.03.2021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Честване  „Освобождението на България“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08.03.2021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Международен ден на жената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14.03.2021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Прошка- сирни заговезни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22.03.2021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Първа пролет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април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Великденски празник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06.05.2021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Гергьовденски празник на селото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май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Общинско прослушване на самодейците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01.06.2021</w:t>
            </w: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Детски празник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02.06.2021</w:t>
            </w: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Ден на Ботев и загиналите за свободата на България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06.09.2021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Честване Ден на Съединението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01.11.2021</w:t>
            </w: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Ден на Народните будители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21.11.2021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Ден на Християнското семейство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06.12.2021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Празнично запалване на коледната елха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F7097B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31.12.2021</w:t>
            </w: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с.Ковачево</w:t>
            </w: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b/>
                <w:sz w:val="18"/>
                <w:szCs w:val="18"/>
                <w:lang w:eastAsia="bg-BG"/>
              </w:rPr>
              <w:t>Новогодишно хоро в центъра на селото</w:t>
            </w: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Читалище,кметство, пенсионерски клуб</w:t>
            </w: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29519F">
              <w:rPr>
                <w:rFonts w:ascii="Times New Roman" w:hAnsi="Times New Roman"/>
                <w:sz w:val="20"/>
                <w:szCs w:val="20"/>
                <w:lang w:eastAsia="bg-BG"/>
              </w:rPr>
              <w:t>читалище</w:t>
            </w:r>
            <w:bookmarkStart w:id="0" w:name="_GoBack"/>
            <w:bookmarkEnd w:id="0"/>
          </w:p>
        </w:tc>
      </w:tr>
      <w:tr w:rsidR="0045655F" w:rsidRPr="0029519F" w:rsidTr="0029519F">
        <w:tc>
          <w:tcPr>
            <w:tcW w:w="1710" w:type="dxa"/>
          </w:tcPr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  <w:p w:rsidR="0045655F" w:rsidRPr="00F7097B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</w:tr>
      <w:tr w:rsidR="0045655F" w:rsidRPr="0029519F" w:rsidTr="0029519F">
        <w:tc>
          <w:tcPr>
            <w:tcW w:w="171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162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324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b/>
                <w:sz w:val="18"/>
                <w:szCs w:val="18"/>
                <w:lang w:eastAsia="bg-BG"/>
              </w:rPr>
            </w:pPr>
          </w:p>
        </w:tc>
        <w:tc>
          <w:tcPr>
            <w:tcW w:w="243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  <w:tc>
          <w:tcPr>
            <w:tcW w:w="2160" w:type="dxa"/>
          </w:tcPr>
          <w:p w:rsidR="0045655F" w:rsidRPr="0029519F" w:rsidRDefault="0045655F" w:rsidP="0029519F">
            <w:pPr>
              <w:spacing w:after="0" w:line="240" w:lineRule="auto"/>
              <w:ind w:right="-64"/>
              <w:jc w:val="center"/>
              <w:rPr>
                <w:rFonts w:ascii="Times New Roman" w:hAnsi="Times New Roman"/>
                <w:sz w:val="18"/>
                <w:szCs w:val="18"/>
                <w:lang w:eastAsia="bg-BG"/>
              </w:rPr>
            </w:pPr>
          </w:p>
        </w:tc>
      </w:tr>
    </w:tbl>
    <w:p w:rsidR="0045655F" w:rsidRPr="0033527F" w:rsidRDefault="0045655F" w:rsidP="00335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655F" w:rsidRPr="0033527F" w:rsidRDefault="0045655F" w:rsidP="00335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655F" w:rsidRPr="0033527F" w:rsidRDefault="0045655F" w:rsidP="003352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655F" w:rsidRDefault="0045655F"/>
    <w:sectPr w:rsidR="0045655F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5F" w:rsidRDefault="0045655F">
      <w:pPr>
        <w:spacing w:after="0" w:line="240" w:lineRule="auto"/>
      </w:pPr>
      <w:r>
        <w:separator/>
      </w:r>
    </w:p>
  </w:endnote>
  <w:endnote w:type="continuationSeparator" w:id="1">
    <w:p w:rsidR="0045655F" w:rsidRDefault="004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5F" w:rsidRDefault="0045655F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55F" w:rsidRDefault="0045655F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5F" w:rsidRDefault="0045655F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655F" w:rsidRDefault="0045655F" w:rsidP="00331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5F" w:rsidRDefault="0045655F">
      <w:pPr>
        <w:spacing w:after="0" w:line="240" w:lineRule="auto"/>
      </w:pPr>
      <w:r>
        <w:separator/>
      </w:r>
    </w:p>
  </w:footnote>
  <w:footnote w:type="continuationSeparator" w:id="1">
    <w:p w:rsidR="0045655F" w:rsidRDefault="0045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27F"/>
    <w:rsid w:val="00024978"/>
    <w:rsid w:val="00082D79"/>
    <w:rsid w:val="000E12D9"/>
    <w:rsid w:val="0029519F"/>
    <w:rsid w:val="00331C49"/>
    <w:rsid w:val="0033527F"/>
    <w:rsid w:val="00434A58"/>
    <w:rsid w:val="0045655F"/>
    <w:rsid w:val="00532764"/>
    <w:rsid w:val="005B55D1"/>
    <w:rsid w:val="005C38A8"/>
    <w:rsid w:val="005E5233"/>
    <w:rsid w:val="005F5F85"/>
    <w:rsid w:val="005F728A"/>
    <w:rsid w:val="006211C1"/>
    <w:rsid w:val="0063138A"/>
    <w:rsid w:val="00685C44"/>
    <w:rsid w:val="006B6A90"/>
    <w:rsid w:val="00737EFE"/>
    <w:rsid w:val="007E1120"/>
    <w:rsid w:val="008660A2"/>
    <w:rsid w:val="00A35989"/>
    <w:rsid w:val="00A57178"/>
    <w:rsid w:val="00B654C0"/>
    <w:rsid w:val="00C014C7"/>
    <w:rsid w:val="00E87A38"/>
    <w:rsid w:val="00F366C9"/>
    <w:rsid w:val="00F7097B"/>
    <w:rsid w:val="00F85F6A"/>
    <w:rsid w:val="00F9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3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527F"/>
    <w:rPr>
      <w:rFonts w:cs="Times New Roman"/>
    </w:rPr>
  </w:style>
  <w:style w:type="character" w:styleId="PageNumber">
    <w:name w:val="page number"/>
    <w:basedOn w:val="DefaultParagraphFont"/>
    <w:uiPriority w:val="99"/>
    <w:rsid w:val="0033527F"/>
    <w:rPr>
      <w:rFonts w:cs="Times New Roman"/>
    </w:rPr>
  </w:style>
  <w:style w:type="table" w:styleId="TableGrid">
    <w:name w:val="Table Grid"/>
    <w:basedOn w:val="TableNormal"/>
    <w:uiPriority w:val="99"/>
    <w:rsid w:val="003352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304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pcV</cp:lastModifiedBy>
  <cp:revision>7</cp:revision>
  <cp:lastPrinted>2020-10-21T12:25:00Z</cp:lastPrinted>
  <dcterms:created xsi:type="dcterms:W3CDTF">2020-10-23T05:53:00Z</dcterms:created>
  <dcterms:modified xsi:type="dcterms:W3CDTF">2021-02-03T09:19:00Z</dcterms:modified>
</cp:coreProperties>
</file>